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E6" w:rsidRDefault="00527DE6">
      <w:pPr>
        <w:spacing w:after="12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1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4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527DE6" w:rsidRDefault="00527DE6">
      <w:pPr>
        <w:spacing w:after="120"/>
        <w:jc w:val="right"/>
        <w:rPr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:rsidR="00527DE6" w:rsidRDefault="00527DE6">
      <w:pPr>
        <w:spacing w:after="120"/>
        <w:rPr>
          <w:kern w:val="0"/>
        </w:rPr>
      </w:pPr>
      <w:r>
        <w:rPr>
          <w:rFonts w:hint="eastAsia"/>
          <w:kern w:val="0"/>
        </w:rPr>
        <w:t xml:space="preserve">　守谷市長　　　　様</w:t>
      </w:r>
    </w:p>
    <w:p w:rsidR="00527DE6" w:rsidRDefault="00527DE6">
      <w:pPr>
        <w:spacing w:after="120"/>
        <w:jc w:val="right"/>
        <w:rPr>
          <w:kern w:val="0"/>
        </w:rPr>
      </w:pP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　</w:t>
      </w:r>
    </w:p>
    <w:p w:rsidR="00527DE6" w:rsidRDefault="00E62353">
      <w:pPr>
        <w:spacing w:after="120"/>
        <w:jc w:val="right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7DF635" id="Oval 2" o:spid="_x0000_s1026" style="position:absolute;left:0;text-align:left;margin-left:403.2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eU4fE3QAAAAgBAAAPAAAAZHJz&#10;L2Rvd25yZXYueG1sTI/BbsIwEETvlfoP1lbqrdilCKw0DkJIoIpbA5fenNjEEfY6ig2kf9/tqT2O&#10;ZvT2bbmegmc3O6Y+ooLXmQBmsY2mx07B6bh7kcBS1mi0j2gVfNsE6+rxodSFiXf8tLc6d4wgmAqt&#10;wOU8FJyn1tmg0ywOFqk7xzHoTHHsuBn1neDB87kQSx50j3TB6cFunW0v9TUomLsPv7/sNnU3uO35&#10;67Q/NFkelHp+mjbvwLKd8t8YfvVJHSpyauIVTWJegRTLBU0VLFbAqJdvgnJDcLkCXpX8/wPVD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eU4fE3QAAAAgBAAAPAAAAAAAAAAAAAAAA&#10;AMUEAABkcnMvZG93bnJldi54bWxQSwUGAAAAAAQABADzAAAAzwUAAAAA&#10;" o:allowincell="f" filled="f" strokeweight=".5pt"/>
            </w:pict>
          </mc:Fallback>
        </mc:AlternateContent>
      </w:r>
      <w:r w:rsidR="00527DE6">
        <w:rPr>
          <w:rFonts w:hint="eastAsia"/>
          <w:spacing w:val="105"/>
          <w:kern w:val="0"/>
        </w:rPr>
        <w:t>氏</w:t>
      </w:r>
      <w:r w:rsidR="00527DE6">
        <w:rPr>
          <w:rFonts w:hint="eastAsia"/>
          <w:kern w:val="0"/>
        </w:rPr>
        <w:t xml:space="preserve">名　　　　　　　　　　印　</w:t>
      </w:r>
    </w:p>
    <w:p w:rsidR="00527DE6" w:rsidRDefault="00527DE6">
      <w:pPr>
        <w:spacing w:after="120"/>
        <w:jc w:val="right"/>
        <w:rPr>
          <w:kern w:val="0"/>
        </w:rPr>
      </w:pPr>
      <w:r>
        <w:rPr>
          <w:kern w:val="0"/>
        </w:rPr>
        <w:t>(TEL</w:t>
      </w:r>
      <w:r>
        <w:rPr>
          <w:rFonts w:hint="eastAsia"/>
          <w:kern w:val="0"/>
        </w:rPr>
        <w:t xml:space="preserve">　　　　　　　　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　</w:t>
      </w:r>
    </w:p>
    <w:p w:rsidR="00527DE6" w:rsidRDefault="00527DE6">
      <w:pPr>
        <w:spacing w:after="120"/>
        <w:jc w:val="center"/>
        <w:rPr>
          <w:kern w:val="0"/>
        </w:rPr>
      </w:pPr>
      <w:bookmarkStart w:id="0" w:name="_GoBack"/>
      <w:r>
        <w:rPr>
          <w:rFonts w:hint="eastAsia"/>
          <w:kern w:val="0"/>
        </w:rPr>
        <w:t>守谷市身体障害者自動車改造費補助事業補助金交付申請書</w:t>
      </w:r>
      <w:bookmarkEnd w:id="0"/>
    </w:p>
    <w:p w:rsidR="00527DE6" w:rsidRDefault="00527DE6">
      <w:pPr>
        <w:spacing w:after="120" w:line="300" w:lineRule="auto"/>
        <w:rPr>
          <w:kern w:val="0"/>
        </w:rPr>
      </w:pPr>
      <w:r>
        <w:rPr>
          <w:rFonts w:hint="eastAsia"/>
          <w:kern w:val="0"/>
        </w:rPr>
        <w:t xml:space="preserve">　守谷市身体障害者自動車改造費補助事業補助金交付要綱第</w:t>
      </w:r>
      <w:r>
        <w:rPr>
          <w:kern w:val="0"/>
        </w:rPr>
        <w:t>4</w:t>
      </w:r>
      <w:r>
        <w:rPr>
          <w:rFonts w:hint="eastAsia"/>
          <w:kern w:val="0"/>
        </w:rPr>
        <w:t>条の規定により補助金を交付されたく申請します。</w:t>
      </w:r>
    </w:p>
    <w:p w:rsidR="00527DE6" w:rsidRDefault="00527DE6">
      <w:pPr>
        <w:spacing w:after="120"/>
        <w:ind w:left="210" w:hanging="21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992"/>
        <w:gridCol w:w="1313"/>
        <w:gridCol w:w="420"/>
        <w:gridCol w:w="2540"/>
      </w:tblGrid>
      <w:tr w:rsidR="00527DE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Align w:val="center"/>
          </w:tcPr>
          <w:p w:rsidR="00527DE6" w:rsidRDefault="00527DE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身体障害者手帳番号</w:t>
            </w:r>
          </w:p>
        </w:tc>
        <w:tc>
          <w:tcPr>
            <w:tcW w:w="2992" w:type="dxa"/>
            <w:vAlign w:val="bottom"/>
          </w:tcPr>
          <w:p w:rsidR="00527DE6" w:rsidRDefault="00527DE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　号</w:t>
            </w:r>
          </w:p>
        </w:tc>
        <w:tc>
          <w:tcPr>
            <w:tcW w:w="1313" w:type="dxa"/>
            <w:vAlign w:val="center"/>
          </w:tcPr>
          <w:p w:rsidR="00527DE6" w:rsidRDefault="00527DE6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交</w:t>
            </w:r>
            <w:r>
              <w:rPr>
                <w:rFonts w:hint="eastAsia"/>
                <w:kern w:val="0"/>
              </w:rPr>
              <w:t>付年月日</w:t>
            </w:r>
          </w:p>
        </w:tc>
        <w:tc>
          <w:tcPr>
            <w:tcW w:w="2960" w:type="dxa"/>
            <w:gridSpan w:val="2"/>
          </w:tcPr>
          <w:p w:rsidR="00527DE6" w:rsidRDefault="00527DE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27DE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Align w:val="center"/>
          </w:tcPr>
          <w:p w:rsidR="00527DE6" w:rsidRDefault="00527DE6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障害</w:t>
            </w:r>
            <w:r>
              <w:rPr>
                <w:rFonts w:hint="eastAsia"/>
                <w:kern w:val="0"/>
              </w:rPr>
              <w:t>名等級</w:t>
            </w:r>
          </w:p>
        </w:tc>
        <w:tc>
          <w:tcPr>
            <w:tcW w:w="7265" w:type="dxa"/>
            <w:gridSpan w:val="4"/>
            <w:vAlign w:val="bottom"/>
          </w:tcPr>
          <w:p w:rsidR="00527DE6" w:rsidRDefault="00527DE6">
            <w:pPr>
              <w:jc w:val="right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級</w:t>
            </w:r>
            <w:r>
              <w:rPr>
                <w:kern w:val="0"/>
              </w:rPr>
              <w:t>)</w:t>
            </w:r>
          </w:p>
        </w:tc>
      </w:tr>
      <w:tr w:rsidR="00527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vAlign w:val="center"/>
          </w:tcPr>
          <w:p w:rsidR="00527DE6" w:rsidRDefault="00527DE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職業</w:t>
            </w:r>
          </w:p>
        </w:tc>
        <w:tc>
          <w:tcPr>
            <w:tcW w:w="2992" w:type="dxa"/>
          </w:tcPr>
          <w:p w:rsidR="00527DE6" w:rsidRDefault="00527DE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527DE6" w:rsidRDefault="00527DE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2960" w:type="dxa"/>
            <w:gridSpan w:val="2"/>
          </w:tcPr>
          <w:p w:rsidR="00527DE6" w:rsidRDefault="00527DE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27DE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Align w:val="center"/>
          </w:tcPr>
          <w:p w:rsidR="00527DE6" w:rsidRDefault="00527DE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改造する自動車の車名</w:t>
            </w:r>
          </w:p>
        </w:tc>
        <w:tc>
          <w:tcPr>
            <w:tcW w:w="2992" w:type="dxa"/>
          </w:tcPr>
          <w:p w:rsidR="00527DE6" w:rsidRDefault="00527DE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13" w:type="dxa"/>
            <w:vAlign w:val="center"/>
          </w:tcPr>
          <w:p w:rsidR="00527DE6" w:rsidRDefault="00527DE6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20"/>
                <w:kern w:val="0"/>
              </w:rPr>
              <w:t>自動車</w:t>
            </w:r>
            <w:r>
              <w:rPr>
                <w:rFonts w:hint="eastAsia"/>
                <w:kern w:val="0"/>
              </w:rPr>
              <w:t>の取得区分</w:t>
            </w:r>
          </w:p>
        </w:tc>
        <w:tc>
          <w:tcPr>
            <w:tcW w:w="2960" w:type="dxa"/>
            <w:gridSpan w:val="2"/>
            <w:vAlign w:val="bottom"/>
          </w:tcPr>
          <w:p w:rsidR="00527DE6" w:rsidRDefault="00527DE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新規　　　更新　　　</w:t>
            </w:r>
          </w:p>
        </w:tc>
      </w:tr>
      <w:tr w:rsidR="00527DE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Align w:val="center"/>
          </w:tcPr>
          <w:p w:rsidR="00527DE6" w:rsidRDefault="00527DE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改造の内容</w:t>
            </w:r>
          </w:p>
        </w:tc>
        <w:tc>
          <w:tcPr>
            <w:tcW w:w="7265" w:type="dxa"/>
            <w:gridSpan w:val="4"/>
          </w:tcPr>
          <w:p w:rsidR="00527DE6" w:rsidRDefault="00527DE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27DE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Align w:val="center"/>
          </w:tcPr>
          <w:p w:rsidR="00527DE6" w:rsidRDefault="00527DE6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10"/>
                <w:kern w:val="0"/>
              </w:rPr>
              <w:t>運転免</w:t>
            </w:r>
            <w:r>
              <w:rPr>
                <w:rFonts w:hint="eastAsia"/>
                <w:kern w:val="0"/>
              </w:rPr>
              <w:t>許取得年月日</w:t>
            </w:r>
          </w:p>
        </w:tc>
        <w:tc>
          <w:tcPr>
            <w:tcW w:w="2992" w:type="dxa"/>
            <w:vAlign w:val="bottom"/>
          </w:tcPr>
          <w:p w:rsidR="00527DE6" w:rsidRDefault="00527DE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</w:tc>
        <w:tc>
          <w:tcPr>
            <w:tcW w:w="1313" w:type="dxa"/>
            <w:vAlign w:val="center"/>
          </w:tcPr>
          <w:p w:rsidR="00527DE6" w:rsidRDefault="00527DE6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過去</w:t>
            </w:r>
            <w:r>
              <w:rPr>
                <w:rFonts w:hint="eastAsia"/>
                <w:kern w:val="0"/>
              </w:rPr>
              <w:t>の事業交付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527DE6" w:rsidRDefault="00527DE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有無</w:t>
            </w:r>
          </w:p>
        </w:tc>
        <w:tc>
          <w:tcPr>
            <w:tcW w:w="2540" w:type="dxa"/>
            <w:tcBorders>
              <w:left w:val="nil"/>
            </w:tcBorders>
          </w:tcPr>
          <w:p w:rsidR="00527DE6" w:rsidRDefault="00527DE6">
            <w:pPr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　　年度</w:t>
            </w:r>
            <w:r>
              <w:rPr>
                <w:kern w:val="0"/>
              </w:rPr>
              <w:t>)</w:t>
            </w:r>
          </w:p>
        </w:tc>
      </w:tr>
      <w:tr w:rsidR="00527DE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Align w:val="center"/>
          </w:tcPr>
          <w:p w:rsidR="00527DE6" w:rsidRDefault="00527DE6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改造</w:t>
            </w:r>
            <w:r>
              <w:rPr>
                <w:rFonts w:hint="eastAsia"/>
                <w:kern w:val="0"/>
              </w:rPr>
              <w:t>費概算額</w:t>
            </w:r>
          </w:p>
        </w:tc>
        <w:tc>
          <w:tcPr>
            <w:tcW w:w="2992" w:type="dxa"/>
            <w:vAlign w:val="bottom"/>
          </w:tcPr>
          <w:p w:rsidR="00527DE6" w:rsidRDefault="00527DE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円　　</w:t>
            </w:r>
          </w:p>
        </w:tc>
        <w:tc>
          <w:tcPr>
            <w:tcW w:w="1313" w:type="dxa"/>
            <w:vAlign w:val="center"/>
          </w:tcPr>
          <w:p w:rsidR="00527DE6" w:rsidRDefault="00527DE6">
            <w:pPr>
              <w:jc w:val="distribute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改造</w:t>
            </w:r>
            <w:r>
              <w:rPr>
                <w:rFonts w:hint="eastAsia"/>
                <w:kern w:val="0"/>
              </w:rPr>
              <w:t>費申請額</w:t>
            </w:r>
          </w:p>
        </w:tc>
        <w:tc>
          <w:tcPr>
            <w:tcW w:w="2960" w:type="dxa"/>
            <w:gridSpan w:val="2"/>
            <w:vAlign w:val="bottom"/>
          </w:tcPr>
          <w:p w:rsidR="00527DE6" w:rsidRDefault="00527DE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円　　</w:t>
            </w:r>
          </w:p>
        </w:tc>
      </w:tr>
      <w:tr w:rsidR="00527DE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Align w:val="center"/>
          </w:tcPr>
          <w:p w:rsidR="00527DE6" w:rsidRDefault="00527DE6">
            <w:pPr>
              <w:rPr>
                <w:kern w:val="0"/>
              </w:rPr>
            </w:pPr>
            <w:r>
              <w:rPr>
                <w:rFonts w:hint="eastAsia"/>
                <w:spacing w:val="35"/>
                <w:kern w:val="0"/>
              </w:rPr>
              <w:t>改造業</w:t>
            </w:r>
            <w:r>
              <w:rPr>
                <w:rFonts w:hint="eastAsia"/>
                <w:kern w:val="0"/>
              </w:rPr>
              <w:t>者住所・名称</w:t>
            </w:r>
          </w:p>
        </w:tc>
        <w:tc>
          <w:tcPr>
            <w:tcW w:w="7265" w:type="dxa"/>
            <w:gridSpan w:val="4"/>
          </w:tcPr>
          <w:p w:rsidR="00527DE6" w:rsidRDefault="00527DE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27DE6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1260" w:type="dxa"/>
            <w:vAlign w:val="center"/>
          </w:tcPr>
          <w:p w:rsidR="00527DE6" w:rsidRDefault="00527DE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課税区分</w:t>
            </w:r>
          </w:p>
        </w:tc>
        <w:tc>
          <w:tcPr>
            <w:tcW w:w="7265" w:type="dxa"/>
            <w:gridSpan w:val="4"/>
            <w:vAlign w:val="center"/>
          </w:tcPr>
          <w:p w:rsidR="00527DE6" w:rsidRDefault="00527DE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　被保護者　　　　　　　　□市町村民税非課税者</w:t>
            </w:r>
          </w:p>
          <w:p w:rsidR="00527DE6" w:rsidRDefault="00527DE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□　所得税非課税者</w:t>
            </w:r>
          </w:p>
          <w:p w:rsidR="00527DE6" w:rsidRDefault="00527DE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□　所得税課税者　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所得税課税所得金額　　　　　　　　　　　　　円</w:t>
            </w:r>
            <w:r>
              <w:rPr>
                <w:kern w:val="0"/>
              </w:rPr>
              <w:t>)</w:t>
            </w:r>
          </w:p>
        </w:tc>
      </w:tr>
      <w:tr w:rsidR="00527DE6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260" w:type="dxa"/>
            <w:vAlign w:val="center"/>
          </w:tcPr>
          <w:p w:rsidR="00527DE6" w:rsidRDefault="00527DE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7265" w:type="dxa"/>
            <w:gridSpan w:val="4"/>
          </w:tcPr>
          <w:p w:rsidR="00527DE6" w:rsidRDefault="00527DE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527DE6" w:rsidRDefault="00527DE6">
      <w:pPr>
        <w:spacing w:before="120"/>
        <w:ind w:left="560" w:hanging="560"/>
        <w:rPr>
          <w:kern w:val="0"/>
        </w:rPr>
      </w:pPr>
      <w:r>
        <w:rPr>
          <w:rFonts w:hint="eastAsia"/>
          <w:kern w:val="0"/>
        </w:rPr>
        <w:t>備考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改造費に要する見積書を添付願います。</w:t>
      </w:r>
    </w:p>
    <w:p w:rsidR="00527DE6" w:rsidRDefault="00527DE6">
      <w:pPr>
        <w:ind w:left="560" w:hanging="560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改造費申請の限度額は</w:t>
      </w:r>
      <w:r>
        <w:rPr>
          <w:kern w:val="0"/>
        </w:rPr>
        <w:t>10</w:t>
      </w:r>
      <w:r>
        <w:rPr>
          <w:rFonts w:hint="eastAsia"/>
          <w:kern w:val="0"/>
        </w:rPr>
        <w:t>万円です。</w:t>
      </w:r>
    </w:p>
    <w:p w:rsidR="00527DE6" w:rsidRDefault="00527DE6">
      <w:pPr>
        <w:ind w:left="560" w:hanging="560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過去において同事業交付を受けた者で，再度交付を受ける場合は，備考欄に理由を記載願います。</w:t>
      </w:r>
    </w:p>
    <w:sectPr w:rsidR="00527DE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16A" w:rsidRDefault="0050316A" w:rsidP="002D029F">
      <w:r>
        <w:separator/>
      </w:r>
    </w:p>
  </w:endnote>
  <w:endnote w:type="continuationSeparator" w:id="0">
    <w:p w:rsidR="0050316A" w:rsidRDefault="0050316A" w:rsidP="002D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16A" w:rsidRDefault="0050316A" w:rsidP="002D029F">
      <w:r>
        <w:separator/>
      </w:r>
    </w:p>
  </w:footnote>
  <w:footnote w:type="continuationSeparator" w:id="0">
    <w:p w:rsidR="0050316A" w:rsidRDefault="0050316A" w:rsidP="002D0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E6"/>
    <w:rsid w:val="002D029F"/>
    <w:rsid w:val="0050316A"/>
    <w:rsid w:val="00527DE6"/>
    <w:rsid w:val="00E6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6E0290-E11B-48AD-909B-568FCB20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cp:keywords/>
  <dc:description/>
  <cp:lastModifiedBy>CI5P0029</cp:lastModifiedBy>
  <cp:revision>2</cp:revision>
  <cp:lastPrinted>2002-04-23T05:51:00Z</cp:lastPrinted>
  <dcterms:created xsi:type="dcterms:W3CDTF">2022-02-22T06:50:00Z</dcterms:created>
  <dcterms:modified xsi:type="dcterms:W3CDTF">2022-02-22T06:50:00Z</dcterms:modified>
</cp:coreProperties>
</file>