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E9" w:rsidRDefault="009634E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，</w:t>
      </w:r>
      <w:r>
        <w:t>19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条関係</w:t>
      </w:r>
      <w:r>
        <w:t>)</w:t>
      </w:r>
    </w:p>
    <w:p w:rsidR="009634E9" w:rsidRDefault="009634E9">
      <w:pPr>
        <w:jc w:val="right"/>
      </w:pPr>
      <w:r>
        <w:rPr>
          <w:rFonts w:hint="eastAsia"/>
        </w:rPr>
        <w:t>年　　月　　日</w:t>
      </w:r>
    </w:p>
    <w:p w:rsidR="009634E9" w:rsidRDefault="009634E9">
      <w:r>
        <w:rPr>
          <w:rFonts w:hint="eastAsia"/>
        </w:rPr>
        <w:t xml:space="preserve">　守谷市長　　　　あて</w:t>
      </w:r>
    </w:p>
    <w:p w:rsidR="009634E9" w:rsidRDefault="009634E9" w:rsidP="00477230">
      <w:pPr>
        <w:ind w:right="1053"/>
        <w:jc w:val="right"/>
      </w:pPr>
      <w:r>
        <w:rPr>
          <w:rFonts w:hint="eastAsia"/>
        </w:rPr>
        <w:t xml:space="preserve">住所　　　　　　　　　　　　</w:t>
      </w:r>
    </w:p>
    <w:p w:rsidR="009634E9" w:rsidRDefault="009634E9" w:rsidP="00477230">
      <w:pPr>
        <w:ind w:right="1053"/>
        <w:jc w:val="right"/>
      </w:pPr>
      <w:r>
        <w:rPr>
          <w:rFonts w:hint="eastAsia"/>
        </w:rPr>
        <w:t xml:space="preserve">申請者　氏名　　　　　　　　　　　　</w:t>
      </w:r>
    </w:p>
    <w:p w:rsidR="009634E9" w:rsidRDefault="009634E9" w:rsidP="00477230">
      <w:pPr>
        <w:ind w:right="1053"/>
        <w:jc w:val="right"/>
      </w:pPr>
      <w:r>
        <w:rPr>
          <w:rFonts w:hint="eastAsia"/>
        </w:rPr>
        <w:t xml:space="preserve">電話番号　　　　　　　　　　</w:t>
      </w:r>
    </w:p>
    <w:p w:rsidR="00477230" w:rsidRDefault="00477230">
      <w:pPr>
        <w:jc w:val="center"/>
      </w:pPr>
    </w:p>
    <w:p w:rsidR="009634E9" w:rsidRDefault="009634E9">
      <w:pPr>
        <w:jc w:val="center"/>
      </w:pPr>
      <w:r>
        <w:rPr>
          <w:rFonts w:hint="eastAsia"/>
        </w:rPr>
        <w:t>守谷市介護予防・生きがい活動支援事業利用申請書</w:t>
      </w:r>
    </w:p>
    <w:p w:rsidR="00477230" w:rsidRDefault="00477230">
      <w:pPr>
        <w:jc w:val="center"/>
      </w:pPr>
    </w:p>
    <w:p w:rsidR="009634E9" w:rsidRDefault="009634E9">
      <w:r>
        <w:rPr>
          <w:rFonts w:hint="eastAsia"/>
        </w:rPr>
        <w:t xml:space="preserve">　守谷市介護予防・生きがい活動支援事業を利用したいので，下記のとおり申請します。</w:t>
      </w:r>
    </w:p>
    <w:p w:rsidR="009634E9" w:rsidRDefault="009634E9">
      <w:r>
        <w:t>1</w:t>
      </w:r>
      <w:r>
        <w:rPr>
          <w:rFonts w:hint="eastAsia"/>
        </w:rPr>
        <w:t xml:space="preserve">　利用者の状況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35"/>
        <w:gridCol w:w="867"/>
        <w:gridCol w:w="567"/>
        <w:gridCol w:w="1559"/>
        <w:gridCol w:w="2551"/>
      </w:tblGrid>
      <w:tr w:rsidR="009634E9" w:rsidTr="00477230">
        <w:trPr>
          <w:trHeight w:val="413"/>
        </w:trPr>
        <w:tc>
          <w:tcPr>
            <w:tcW w:w="1560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51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634E9" w:rsidTr="00477230">
        <w:trPr>
          <w:trHeight w:val="594"/>
        </w:trPr>
        <w:tc>
          <w:tcPr>
            <w:tcW w:w="1560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69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9634E9" w:rsidRDefault="009634E9"/>
        </w:tc>
      </w:tr>
      <w:tr w:rsidR="009634E9" w:rsidTr="00477230">
        <w:trPr>
          <w:trHeight w:val="442"/>
        </w:trPr>
        <w:tc>
          <w:tcPr>
            <w:tcW w:w="1560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9634E9" w:rsidRDefault="00477230" w:rsidP="00477230">
            <w:r>
              <w:rPr>
                <w:rFonts w:hint="eastAsia"/>
              </w:rPr>
              <w:t xml:space="preserve">　　　　</w:t>
            </w:r>
            <w:r w:rsidR="00115D6E">
              <w:rPr>
                <w:rFonts w:hint="eastAsia"/>
              </w:rPr>
              <w:t xml:space="preserve">　　</w:t>
            </w:r>
            <w:r w:rsidR="009634E9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551" w:type="dxa"/>
            <w:vAlign w:val="center"/>
          </w:tcPr>
          <w:p w:rsidR="009634E9" w:rsidRDefault="009634E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634E9" w:rsidTr="00477230">
        <w:trPr>
          <w:trHeight w:val="636"/>
        </w:trPr>
        <w:tc>
          <w:tcPr>
            <w:tcW w:w="1560" w:type="dxa"/>
            <w:vAlign w:val="center"/>
          </w:tcPr>
          <w:p w:rsidR="00477230" w:rsidRDefault="009634E9">
            <w:pPr>
              <w:jc w:val="center"/>
            </w:pPr>
            <w:r>
              <w:rPr>
                <w:rFonts w:hint="eastAsia"/>
              </w:rPr>
              <w:t>緊急</w:t>
            </w:r>
          </w:p>
          <w:p w:rsidR="009634E9" w:rsidRDefault="009634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3"/>
            <w:vAlign w:val="center"/>
          </w:tcPr>
          <w:p w:rsidR="009634E9" w:rsidRDefault="009634E9">
            <w:r>
              <w:rPr>
                <w:rFonts w:hint="eastAsia"/>
              </w:rPr>
              <w:t>住所</w:t>
            </w:r>
          </w:p>
          <w:p w:rsidR="009634E9" w:rsidRDefault="009634E9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477230" w:rsidRDefault="009634E9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9634E9" w:rsidRDefault="009634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9634E9" w:rsidRDefault="009634E9"/>
          <w:p w:rsidR="009634E9" w:rsidRDefault="009634E9"/>
        </w:tc>
      </w:tr>
      <w:tr w:rsidR="009634E9" w:rsidTr="00477230">
        <w:trPr>
          <w:cantSplit/>
          <w:trHeight w:val="300"/>
        </w:trPr>
        <w:tc>
          <w:tcPr>
            <w:tcW w:w="1560" w:type="dxa"/>
            <w:vMerge w:val="restart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535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67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677" w:type="dxa"/>
            <w:gridSpan w:val="3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勤務先</w:t>
            </w: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9634E9" w:rsidTr="00477230">
        <w:trPr>
          <w:cantSplit/>
          <w:trHeight w:val="300"/>
        </w:trPr>
        <w:tc>
          <w:tcPr>
            <w:tcW w:w="1560" w:type="dxa"/>
            <w:vMerge/>
          </w:tcPr>
          <w:p w:rsidR="009634E9" w:rsidRDefault="009634E9"/>
        </w:tc>
        <w:tc>
          <w:tcPr>
            <w:tcW w:w="2535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</w:tr>
      <w:tr w:rsidR="009634E9" w:rsidTr="00477230">
        <w:trPr>
          <w:cantSplit/>
          <w:trHeight w:val="300"/>
        </w:trPr>
        <w:tc>
          <w:tcPr>
            <w:tcW w:w="1560" w:type="dxa"/>
            <w:vMerge/>
          </w:tcPr>
          <w:p w:rsidR="009634E9" w:rsidRDefault="009634E9"/>
        </w:tc>
        <w:tc>
          <w:tcPr>
            <w:tcW w:w="2535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</w:tr>
      <w:tr w:rsidR="009634E9" w:rsidTr="00477230">
        <w:trPr>
          <w:cantSplit/>
          <w:trHeight w:val="300"/>
        </w:trPr>
        <w:tc>
          <w:tcPr>
            <w:tcW w:w="1560" w:type="dxa"/>
            <w:vMerge/>
          </w:tcPr>
          <w:p w:rsidR="009634E9" w:rsidRDefault="009634E9"/>
        </w:tc>
        <w:tc>
          <w:tcPr>
            <w:tcW w:w="2535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</w:tr>
      <w:tr w:rsidR="009634E9" w:rsidTr="00477230">
        <w:trPr>
          <w:cantSplit/>
          <w:trHeight w:val="300"/>
        </w:trPr>
        <w:tc>
          <w:tcPr>
            <w:tcW w:w="1560" w:type="dxa"/>
            <w:vMerge/>
          </w:tcPr>
          <w:p w:rsidR="009634E9" w:rsidRDefault="009634E9"/>
        </w:tc>
        <w:tc>
          <w:tcPr>
            <w:tcW w:w="2535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</w:tr>
    </w:tbl>
    <w:p w:rsidR="009634E9" w:rsidRDefault="009634E9">
      <w:r>
        <w:t>2</w:t>
      </w:r>
      <w:r>
        <w:rPr>
          <w:rFonts w:hint="eastAsia"/>
        </w:rPr>
        <w:t>―</w:t>
      </w:r>
      <w:r>
        <w:t>1</w:t>
      </w:r>
      <w:r>
        <w:rPr>
          <w:rFonts w:hint="eastAsia"/>
        </w:rPr>
        <w:t xml:space="preserve">　生きがい活動支援通所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275"/>
        <w:gridCol w:w="2835"/>
      </w:tblGrid>
      <w:tr w:rsidR="009634E9" w:rsidTr="00477230">
        <w:trPr>
          <w:trHeight w:val="428"/>
        </w:trPr>
        <w:tc>
          <w:tcPr>
            <w:tcW w:w="1560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8079" w:type="dxa"/>
            <w:gridSpan w:val="3"/>
            <w:vAlign w:val="center"/>
          </w:tcPr>
          <w:p w:rsidR="009634E9" w:rsidRDefault="009634E9">
            <w:r>
              <w:t>(</w:t>
            </w:r>
            <w:r>
              <w:rPr>
                <w:rFonts w:hint="eastAsia"/>
              </w:rPr>
              <w:t>病名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>服薬等</w:t>
            </w:r>
            <w:r>
              <w:t>)</w:t>
            </w:r>
          </w:p>
        </w:tc>
      </w:tr>
      <w:tr w:rsidR="009634E9" w:rsidTr="00477230">
        <w:trPr>
          <w:trHeight w:val="650"/>
        </w:trPr>
        <w:tc>
          <w:tcPr>
            <w:tcW w:w="1560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969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634E9" w:rsidRDefault="009634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9634E9" w:rsidRDefault="009634E9"/>
        </w:tc>
      </w:tr>
    </w:tbl>
    <w:p w:rsidR="009634E9" w:rsidRDefault="009634E9">
      <w:r>
        <w:t>2</w:t>
      </w:r>
      <w:r>
        <w:rPr>
          <w:rFonts w:hint="eastAsia"/>
        </w:rPr>
        <w:t>―</w:t>
      </w:r>
      <w:r>
        <w:t>2</w:t>
      </w:r>
      <w:r>
        <w:rPr>
          <w:rFonts w:hint="eastAsia"/>
        </w:rPr>
        <w:t xml:space="preserve">　生活管理指導短期宿泊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634E9" w:rsidTr="00477230">
        <w:trPr>
          <w:trHeight w:val="595"/>
        </w:trPr>
        <w:tc>
          <w:tcPr>
            <w:tcW w:w="1560" w:type="dxa"/>
            <w:vAlign w:val="center"/>
          </w:tcPr>
          <w:p w:rsidR="009634E9" w:rsidRDefault="00477230" w:rsidP="00477230">
            <w:pPr>
              <w:ind w:left="111" w:right="111" w:hanging="111"/>
              <w:jc w:val="center"/>
            </w:pPr>
            <w:r>
              <w:t xml:space="preserve"> </w:t>
            </w:r>
            <w:r>
              <w:rPr>
                <w:rFonts w:hint="eastAsia"/>
              </w:rPr>
              <w:t>短期宿泊</w:t>
            </w:r>
          </w:p>
          <w:p w:rsidR="00477230" w:rsidRDefault="00477230" w:rsidP="00477230">
            <w:pPr>
              <w:ind w:left="111" w:right="111" w:hanging="111"/>
              <w:jc w:val="center"/>
            </w:pPr>
            <w:r>
              <w:t xml:space="preserve"> </w:t>
            </w:r>
            <w:r>
              <w:rPr>
                <w:rFonts w:hint="eastAsia"/>
              </w:rPr>
              <w:t>利用期間</w:t>
            </w:r>
          </w:p>
        </w:tc>
        <w:tc>
          <w:tcPr>
            <w:tcW w:w="8079" w:type="dxa"/>
            <w:vAlign w:val="center"/>
          </w:tcPr>
          <w:p w:rsidR="009634E9" w:rsidRDefault="0028436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634E9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 xml:space="preserve">　</w:t>
            </w:r>
            <w:r w:rsidR="009634E9">
              <w:rPr>
                <w:rFonts w:hint="eastAsia"/>
              </w:rPr>
              <w:t xml:space="preserve">　年　　月　　日まで　　日間</w:t>
            </w:r>
          </w:p>
        </w:tc>
      </w:tr>
    </w:tbl>
    <w:p w:rsidR="009634E9" w:rsidRDefault="009634E9">
      <w:r>
        <w:t>2</w:t>
      </w:r>
      <w:r>
        <w:rPr>
          <w:rFonts w:hint="eastAsia"/>
        </w:rPr>
        <w:t>―</w:t>
      </w:r>
      <w:r>
        <w:t>3</w:t>
      </w:r>
      <w:r>
        <w:rPr>
          <w:rFonts w:hint="eastAsia"/>
        </w:rPr>
        <w:t xml:space="preserve">　食の自立支援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634E9" w:rsidTr="00477230">
        <w:trPr>
          <w:trHeight w:val="623"/>
        </w:trPr>
        <w:tc>
          <w:tcPr>
            <w:tcW w:w="1560" w:type="dxa"/>
            <w:vAlign w:val="center"/>
          </w:tcPr>
          <w:p w:rsidR="00477230" w:rsidRDefault="00477230">
            <w:pPr>
              <w:jc w:val="center"/>
            </w:pPr>
            <w:r>
              <w:rPr>
                <w:rFonts w:hint="eastAsia"/>
              </w:rPr>
              <w:t>配食</w:t>
            </w:r>
          </w:p>
          <w:p w:rsidR="009634E9" w:rsidRDefault="009634E9">
            <w:pPr>
              <w:jc w:val="center"/>
            </w:pPr>
            <w:r>
              <w:rPr>
                <w:rFonts w:hint="eastAsia"/>
              </w:rPr>
              <w:t>希望曜日</w:t>
            </w:r>
          </w:p>
        </w:tc>
        <w:tc>
          <w:tcPr>
            <w:tcW w:w="8079" w:type="dxa"/>
            <w:vAlign w:val="center"/>
          </w:tcPr>
          <w:p w:rsidR="009634E9" w:rsidRDefault="00C2251C">
            <w:pPr>
              <w:jc w:val="center"/>
            </w:pPr>
            <w:r>
              <w:rPr>
                <w:rFonts w:hint="eastAsia"/>
              </w:rPr>
              <w:t>月　・　火　・　水　・　木　・　金</w:t>
            </w:r>
            <w:bookmarkStart w:id="0" w:name="_GoBack"/>
            <w:bookmarkEnd w:id="0"/>
          </w:p>
        </w:tc>
      </w:tr>
    </w:tbl>
    <w:p w:rsidR="009634E9" w:rsidRDefault="009634E9">
      <w:r>
        <w:t>3</w:t>
      </w:r>
      <w:r>
        <w:rPr>
          <w:rFonts w:hint="eastAsia"/>
        </w:rPr>
        <w:t xml:space="preserve">　希望理由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634E9" w:rsidTr="00477230">
        <w:trPr>
          <w:cantSplit/>
          <w:trHeight w:val="623"/>
        </w:trPr>
        <w:tc>
          <w:tcPr>
            <w:tcW w:w="9639" w:type="dxa"/>
          </w:tcPr>
          <w:p w:rsidR="009634E9" w:rsidRDefault="009634E9">
            <w:r>
              <w:rPr>
                <w:rFonts w:hint="eastAsia"/>
              </w:rPr>
              <w:t xml:space="preserve">　</w:t>
            </w:r>
          </w:p>
        </w:tc>
      </w:tr>
    </w:tbl>
    <w:p w:rsidR="009634E9" w:rsidRDefault="009634E9">
      <w:r>
        <w:rPr>
          <w:rFonts w:hint="eastAsia"/>
        </w:rPr>
        <w:t xml:space="preserve">　守谷市介護予防・生きがい活動支援事業の利用決定に必要な住民記録情報，課税情報その他の情報について，各関係機関に調査，照会等を行うことに同意します。</w:t>
      </w:r>
    </w:p>
    <w:p w:rsidR="009634E9" w:rsidRDefault="009634E9"/>
    <w:p w:rsidR="009634E9" w:rsidRDefault="009634E9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</w:t>
      </w:r>
    </w:p>
    <w:sectPr w:rsidR="009634E9" w:rsidSect="00477230">
      <w:pgSz w:w="11906" w:h="16838" w:code="9"/>
      <w:pgMar w:top="851" w:right="1134" w:bottom="851" w:left="1134" w:header="284" w:footer="284" w:gutter="0"/>
      <w:cols w:space="425"/>
      <w:docGrid w:type="linesAndChars" w:linePitch="388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60" w:rsidRDefault="00820F60" w:rsidP="00E45F16">
      <w:r>
        <w:separator/>
      </w:r>
    </w:p>
  </w:endnote>
  <w:endnote w:type="continuationSeparator" w:id="0">
    <w:p w:rsidR="00820F60" w:rsidRDefault="00820F60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60" w:rsidRDefault="00820F60" w:rsidP="00E45F16">
      <w:r>
        <w:separator/>
      </w:r>
    </w:p>
  </w:footnote>
  <w:footnote w:type="continuationSeparator" w:id="0">
    <w:p w:rsidR="00820F60" w:rsidRDefault="00820F60" w:rsidP="00E4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30"/>
  <w:drawingGridVerticalSpacing w:val="19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E9"/>
    <w:rsid w:val="00115D6E"/>
    <w:rsid w:val="00284364"/>
    <w:rsid w:val="00477230"/>
    <w:rsid w:val="0074228E"/>
    <w:rsid w:val="00820F60"/>
    <w:rsid w:val="009634E9"/>
    <w:rsid w:val="00C2251C"/>
    <w:rsid w:val="00CB16E1"/>
    <w:rsid w:val="00D6014B"/>
    <w:rsid w:val="00E44C61"/>
    <w:rsid w:val="00E45F16"/>
    <w:rsid w:val="00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4C843"/>
  <w14:defaultImageDpi w14:val="0"/>
  <w15:docId w15:val="{6C8E680F-9165-49E6-9B4D-1DA8930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30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Strong"/>
    <w:basedOn w:val="a0"/>
    <w:qFormat/>
    <w:locked/>
    <w:rsid w:val="00742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様式第1号(第8，19，30条関係)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様式第1号(第8，19，30条関係)</dc:title>
  <dc:subject/>
  <dc:creator>wakamiya</dc:creator>
  <cp:keywords/>
  <dc:description/>
  <cp:lastModifiedBy>LGCL8060</cp:lastModifiedBy>
  <cp:revision>5</cp:revision>
  <cp:lastPrinted>2008-07-30T11:13:00Z</cp:lastPrinted>
  <dcterms:created xsi:type="dcterms:W3CDTF">2019-05-23T02:15:00Z</dcterms:created>
  <dcterms:modified xsi:type="dcterms:W3CDTF">2022-08-08T04:00:00Z</dcterms:modified>
</cp:coreProperties>
</file>