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D" w:rsidRPr="00B90C79" w:rsidRDefault="00782EAD" w:rsidP="00B90C79">
      <w:pPr>
        <w:wordWrap/>
        <w:overflowPunct w:val="0"/>
        <w:rPr>
          <w:sz w:val="26"/>
          <w:szCs w:val="26"/>
        </w:rPr>
      </w:pPr>
      <w:bookmarkStart w:id="0" w:name="_GoBack"/>
      <w:bookmarkEnd w:id="0"/>
      <w:r w:rsidRPr="00B90C79">
        <w:rPr>
          <w:rFonts w:hint="eastAsia"/>
          <w:sz w:val="26"/>
          <w:szCs w:val="26"/>
        </w:rPr>
        <w:t>様式第</w:t>
      </w:r>
      <w:r w:rsidR="00717176" w:rsidRPr="00B90C79">
        <w:rPr>
          <w:rFonts w:hint="eastAsia"/>
          <w:sz w:val="26"/>
          <w:szCs w:val="26"/>
        </w:rPr>
        <w:t>１０</w:t>
      </w:r>
      <w:r w:rsidRPr="00B90C79">
        <w:rPr>
          <w:rFonts w:hint="eastAsia"/>
          <w:sz w:val="26"/>
          <w:szCs w:val="26"/>
        </w:rPr>
        <w:t>号</w:t>
      </w:r>
      <w:r w:rsidRPr="00B90C79">
        <w:rPr>
          <w:sz w:val="26"/>
          <w:szCs w:val="26"/>
        </w:rPr>
        <w:t>(</w:t>
      </w:r>
      <w:r w:rsidRPr="00B90C79">
        <w:rPr>
          <w:rFonts w:hint="eastAsia"/>
          <w:sz w:val="26"/>
          <w:szCs w:val="26"/>
        </w:rPr>
        <w:t>第</w:t>
      </w:r>
      <w:r w:rsidR="00717176" w:rsidRPr="00B90C79">
        <w:rPr>
          <w:rFonts w:hint="eastAsia"/>
          <w:sz w:val="26"/>
          <w:szCs w:val="26"/>
        </w:rPr>
        <w:t>１９</w:t>
      </w:r>
      <w:r w:rsidRPr="00B90C79">
        <w:rPr>
          <w:rFonts w:hint="eastAsia"/>
          <w:sz w:val="26"/>
          <w:szCs w:val="26"/>
        </w:rPr>
        <w:t>条</w:t>
      </w:r>
      <w:r w:rsidR="00FA0BDF" w:rsidRPr="00B90C79">
        <w:rPr>
          <w:rFonts w:hint="eastAsia"/>
          <w:sz w:val="26"/>
          <w:szCs w:val="26"/>
        </w:rPr>
        <w:t>第１項</w:t>
      </w:r>
      <w:r w:rsidRPr="00B90C79">
        <w:rPr>
          <w:rFonts w:hint="eastAsia"/>
          <w:sz w:val="26"/>
          <w:szCs w:val="26"/>
        </w:rPr>
        <w:t>関係</w:t>
      </w:r>
      <w:r w:rsidRPr="00B90C79">
        <w:rPr>
          <w:sz w:val="26"/>
          <w:szCs w:val="26"/>
        </w:rPr>
        <w:t>)</w:t>
      </w:r>
    </w:p>
    <w:p w:rsidR="00782EAD" w:rsidRPr="00B90C79" w:rsidRDefault="00782EAD" w:rsidP="00782EAD">
      <w:pPr>
        <w:jc w:val="center"/>
        <w:rPr>
          <w:sz w:val="26"/>
          <w:szCs w:val="26"/>
        </w:rPr>
      </w:pPr>
      <w:r w:rsidRPr="00B90C79">
        <w:rPr>
          <w:rFonts w:hint="eastAsia"/>
          <w:sz w:val="26"/>
          <w:szCs w:val="26"/>
        </w:rPr>
        <w:t>屋外広告物管理者等設置</w:t>
      </w:r>
      <w:r w:rsidR="00860A2D" w:rsidRPr="00B90C79">
        <w:rPr>
          <w:rFonts w:hint="eastAsia"/>
          <w:sz w:val="26"/>
          <w:szCs w:val="26"/>
        </w:rPr>
        <w:t>（変更）</w:t>
      </w:r>
      <w:r w:rsidRPr="00B90C79">
        <w:rPr>
          <w:rFonts w:hint="eastAsia"/>
          <w:sz w:val="26"/>
          <w:szCs w:val="26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58"/>
        <w:gridCol w:w="2430"/>
        <w:gridCol w:w="486"/>
        <w:gridCol w:w="729"/>
        <w:gridCol w:w="729"/>
        <w:gridCol w:w="2229"/>
      </w:tblGrid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trHeight w:val="3509"/>
        </w:trPr>
        <w:tc>
          <w:tcPr>
            <w:tcW w:w="8547" w:type="dxa"/>
            <w:gridSpan w:val="7"/>
            <w:vAlign w:val="center"/>
          </w:tcPr>
          <w:p w:rsidR="00782EAD" w:rsidRPr="00B90C79" w:rsidRDefault="00782EAD" w:rsidP="006A0440">
            <w:pPr>
              <w:jc w:val="right"/>
            </w:pPr>
            <w:r w:rsidRPr="00B90C79">
              <w:rPr>
                <w:rFonts w:hint="eastAsia"/>
              </w:rPr>
              <w:t>年　　月　　日</w:t>
            </w:r>
          </w:p>
          <w:p w:rsidR="00782EAD" w:rsidRPr="00B90C79" w:rsidRDefault="00782EAD" w:rsidP="006A0440">
            <w:r w:rsidRPr="00B90C79">
              <w:rPr>
                <w:rFonts w:hint="eastAsia"/>
              </w:rPr>
              <w:t xml:space="preserve">　　守谷市長　宛て</w:t>
            </w:r>
          </w:p>
          <w:p w:rsidR="002638A4" w:rsidRPr="00B90C79" w:rsidRDefault="002638A4" w:rsidP="006A0440"/>
          <w:p w:rsidR="00782EAD" w:rsidRPr="00B90C79" w:rsidRDefault="00782EAD" w:rsidP="006A0440">
            <w:pPr>
              <w:jc w:val="right"/>
            </w:pPr>
            <w:r w:rsidRPr="00B90C79">
              <w:rPr>
                <w:rFonts w:hint="eastAsia"/>
              </w:rPr>
              <w:t xml:space="preserve">届出者住所　</w:t>
            </w:r>
            <w:r w:rsidR="002638A4" w:rsidRPr="00B90C79">
              <w:rPr>
                <w:rFonts w:hint="eastAsia"/>
              </w:rPr>
              <w:t xml:space="preserve">　</w:t>
            </w:r>
            <w:r w:rsidRPr="00B90C79">
              <w:rPr>
                <w:rFonts w:hint="eastAsia"/>
              </w:rPr>
              <w:t xml:space="preserve">　　　　　　　　　　　</w:t>
            </w:r>
          </w:p>
          <w:p w:rsidR="00782EAD" w:rsidRPr="00B90C79" w:rsidRDefault="00782EAD" w:rsidP="00860A2D">
            <w:pPr>
              <w:ind w:right="840"/>
            </w:pPr>
          </w:p>
          <w:p w:rsidR="002638A4" w:rsidRPr="00B90C79" w:rsidRDefault="002638A4" w:rsidP="00860A2D">
            <w:pPr>
              <w:ind w:right="840"/>
            </w:pPr>
          </w:p>
          <w:p w:rsidR="00782EAD" w:rsidRPr="003B6D54" w:rsidRDefault="00782EAD" w:rsidP="000102F8">
            <w:pPr>
              <w:ind w:right="210"/>
              <w:jc w:val="right"/>
            </w:pPr>
            <w:r w:rsidRPr="00B90C79">
              <w:rPr>
                <w:rFonts w:hint="eastAsia"/>
              </w:rPr>
              <w:t xml:space="preserve">氏名　　　　　　</w:t>
            </w:r>
            <w:r w:rsidR="000102F8" w:rsidRPr="00B90C79">
              <w:rPr>
                <w:rFonts w:hint="eastAsia"/>
              </w:rPr>
              <w:t xml:space="preserve">　</w:t>
            </w:r>
            <w:r w:rsidRPr="00B90C79">
              <w:rPr>
                <w:rFonts w:hint="eastAsia"/>
              </w:rPr>
              <w:t xml:space="preserve">　</w:t>
            </w:r>
            <w:r w:rsidR="002638A4" w:rsidRPr="00B90C79">
              <w:rPr>
                <w:rFonts w:hint="eastAsia"/>
              </w:rPr>
              <w:t xml:space="preserve">　</w:t>
            </w:r>
            <w:r w:rsidR="00C44D5D">
              <w:rPr>
                <w:rFonts w:hint="eastAsia"/>
              </w:rPr>
              <w:t xml:space="preserve">　　</w:t>
            </w:r>
            <w:r w:rsidR="00C44D5D" w:rsidRPr="003B6D54">
              <w:rPr>
                <w:rFonts w:hint="eastAsia"/>
              </w:rPr>
              <w:t xml:space="preserve">　</w:t>
            </w:r>
          </w:p>
          <w:p w:rsidR="00782EAD" w:rsidRPr="00B90C79" w:rsidRDefault="00782EAD" w:rsidP="00860A2D">
            <w:pPr>
              <w:ind w:right="840"/>
            </w:pPr>
          </w:p>
          <w:p w:rsidR="002638A4" w:rsidRPr="00B90C79" w:rsidRDefault="002638A4" w:rsidP="00860A2D">
            <w:pPr>
              <w:ind w:right="840"/>
            </w:pPr>
          </w:p>
          <w:p w:rsidR="00782EAD" w:rsidRPr="00B90C79" w:rsidRDefault="00782EAD" w:rsidP="000102F8">
            <w:pPr>
              <w:ind w:right="210"/>
              <w:jc w:val="right"/>
            </w:pPr>
            <w:r w:rsidRPr="00B90C79">
              <w:rPr>
                <w:rFonts w:hint="eastAsia"/>
              </w:rPr>
              <w:t xml:space="preserve">電話　　　　―　　　―　</w:t>
            </w:r>
            <w:r w:rsidR="002638A4" w:rsidRPr="00B90C79">
              <w:rPr>
                <w:rFonts w:hint="eastAsia"/>
              </w:rPr>
              <w:t xml:space="preserve">　</w:t>
            </w:r>
            <w:r w:rsidRPr="00B90C79">
              <w:rPr>
                <w:rFonts w:hint="eastAsia"/>
              </w:rPr>
              <w:t xml:space="preserve">　</w:t>
            </w:r>
          </w:p>
          <w:p w:rsidR="00782EAD" w:rsidRPr="00B90C79" w:rsidRDefault="00782EAD" w:rsidP="006A0440">
            <w:pPr>
              <w:ind w:right="210"/>
              <w:jc w:val="right"/>
            </w:pPr>
          </w:p>
          <w:p w:rsidR="002638A4" w:rsidRPr="00B90C79" w:rsidRDefault="002638A4" w:rsidP="006A0440">
            <w:pPr>
              <w:ind w:right="210"/>
              <w:jc w:val="right"/>
            </w:pPr>
          </w:p>
          <w:p w:rsidR="00782EAD" w:rsidRPr="00B90C79" w:rsidRDefault="00782EAD" w:rsidP="002638A4">
            <w:pPr>
              <w:ind w:firstLineChars="100" w:firstLine="210"/>
            </w:pPr>
            <w:r w:rsidRPr="00B90C79">
              <w:rPr>
                <w:rFonts w:hint="eastAsia"/>
              </w:rPr>
              <w:t>守谷市屋外広告物条例第</w:t>
            </w:r>
            <w:r w:rsidR="00717176" w:rsidRPr="00B90C79">
              <w:rPr>
                <w:rFonts w:hint="eastAsia"/>
              </w:rPr>
              <w:t>２０</w:t>
            </w:r>
            <w:r w:rsidRPr="00B90C79">
              <w:rPr>
                <w:rFonts w:hint="eastAsia"/>
              </w:rPr>
              <w:t>条第</w:t>
            </w:r>
            <w:r w:rsidRPr="00B90C79">
              <w:t xml:space="preserve">  </w:t>
            </w:r>
            <w:r w:rsidRPr="00B90C79">
              <w:rPr>
                <w:rFonts w:hint="eastAsia"/>
              </w:rPr>
              <w:t>項の規定に基づき届け出ます。</w:t>
            </w:r>
          </w:p>
          <w:p w:rsidR="002638A4" w:rsidRPr="00B90C79" w:rsidRDefault="002638A4" w:rsidP="002638A4">
            <w:pPr>
              <w:ind w:firstLineChars="100" w:firstLine="210"/>
            </w:pPr>
          </w:p>
        </w:tc>
      </w:tr>
      <w:tr w:rsidR="00782EAD" w:rsidRPr="00B90C79" w:rsidTr="000D14F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86" w:type="dxa"/>
            <w:vMerge w:val="restart"/>
            <w:textDirection w:val="tbRlV"/>
            <w:vAlign w:val="center"/>
          </w:tcPr>
          <w:p w:rsidR="00782EAD" w:rsidRPr="00B90C79" w:rsidRDefault="00782EAD" w:rsidP="006A0440">
            <w:pPr>
              <w:ind w:left="113" w:right="113"/>
              <w:jc w:val="distribute"/>
            </w:pPr>
            <w:r w:rsidRPr="00B90C79">
              <w:rPr>
                <w:rFonts w:hint="eastAsia"/>
              </w:rPr>
              <w:t>現許可</w:t>
            </w:r>
          </w:p>
        </w:tc>
        <w:tc>
          <w:tcPr>
            <w:tcW w:w="1458" w:type="dxa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許可年月日</w:t>
            </w:r>
          </w:p>
        </w:tc>
        <w:tc>
          <w:tcPr>
            <w:tcW w:w="2916" w:type="dxa"/>
            <w:gridSpan w:val="2"/>
            <w:vAlign w:val="center"/>
          </w:tcPr>
          <w:p w:rsidR="00782EAD" w:rsidRPr="00B90C79" w:rsidRDefault="00782EAD" w:rsidP="000D14FC">
            <w:pPr>
              <w:jc w:val="center"/>
            </w:pPr>
            <w:r w:rsidRPr="00B90C79">
              <w:rPr>
                <w:rFonts w:hint="eastAsia"/>
              </w:rPr>
              <w:t>年　　月　　日</w:t>
            </w:r>
          </w:p>
        </w:tc>
        <w:tc>
          <w:tcPr>
            <w:tcW w:w="1458" w:type="dxa"/>
            <w:gridSpan w:val="2"/>
            <w:vAlign w:val="center"/>
          </w:tcPr>
          <w:p w:rsidR="00782EAD" w:rsidRPr="00B90C79" w:rsidRDefault="00782EAD" w:rsidP="006A0440">
            <w:pPr>
              <w:jc w:val="center"/>
            </w:pPr>
            <w:r w:rsidRPr="00B90C79">
              <w:rPr>
                <w:rFonts w:hint="eastAsia"/>
              </w:rPr>
              <w:t>許可番号</w:t>
            </w:r>
          </w:p>
        </w:tc>
        <w:tc>
          <w:tcPr>
            <w:tcW w:w="2229" w:type="dxa"/>
            <w:vAlign w:val="center"/>
          </w:tcPr>
          <w:p w:rsidR="00782EAD" w:rsidRPr="00B90C79" w:rsidRDefault="00782EAD" w:rsidP="000D14FC">
            <w:pPr>
              <w:jc w:val="center"/>
            </w:pPr>
            <w:r w:rsidRPr="00B90C79">
              <w:rPr>
                <w:rFonts w:hint="eastAsia"/>
              </w:rPr>
              <w:t>第　　号</w:t>
            </w:r>
          </w:p>
        </w:tc>
      </w:tr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86" w:type="dxa"/>
            <w:vMerge/>
            <w:vAlign w:val="center"/>
          </w:tcPr>
          <w:p w:rsidR="00782EAD" w:rsidRPr="00B90C79" w:rsidRDefault="00782EAD" w:rsidP="006A0440">
            <w:pPr>
              <w:jc w:val="distribute"/>
            </w:pPr>
          </w:p>
        </w:tc>
        <w:tc>
          <w:tcPr>
            <w:tcW w:w="1458" w:type="dxa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表示期間</w:t>
            </w:r>
          </w:p>
        </w:tc>
        <w:tc>
          <w:tcPr>
            <w:tcW w:w="6603" w:type="dxa"/>
            <w:gridSpan w:val="5"/>
            <w:vAlign w:val="center"/>
          </w:tcPr>
          <w:p w:rsidR="00782EAD" w:rsidRPr="00B90C79" w:rsidRDefault="00782EAD" w:rsidP="006A0440">
            <w:pPr>
              <w:jc w:val="center"/>
            </w:pPr>
            <w:r w:rsidRPr="00B90C79">
              <w:rPr>
                <w:rFonts w:hint="eastAsia"/>
              </w:rPr>
              <w:t>年　　月　　日から　　年　　月　　日まで</w:t>
            </w:r>
          </w:p>
        </w:tc>
      </w:tr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44" w:type="dxa"/>
            <w:gridSpan w:val="2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新設置者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B90C79" w:rsidRDefault="00782EAD" w:rsidP="006A0440">
            <w:r w:rsidRPr="00B90C79">
              <w:rPr>
                <w:rFonts w:hint="eastAsia"/>
              </w:rPr>
              <w:t>住所</w:t>
            </w:r>
          </w:p>
          <w:p w:rsidR="00782EAD" w:rsidRPr="00B90C79" w:rsidRDefault="00782EAD" w:rsidP="006A0440">
            <w:r w:rsidRPr="00B90C79">
              <w:rPr>
                <w:rFonts w:hint="eastAsia"/>
              </w:rPr>
              <w:t>電話　　　―　　　―</w:t>
            </w:r>
          </w:p>
        </w:tc>
        <w:tc>
          <w:tcPr>
            <w:tcW w:w="2958" w:type="dxa"/>
            <w:gridSpan w:val="2"/>
          </w:tcPr>
          <w:p w:rsidR="00782EAD" w:rsidRPr="00B90C79" w:rsidRDefault="00782EAD" w:rsidP="006A0440">
            <w:r w:rsidRPr="00B90C79">
              <w:rPr>
                <w:rFonts w:hint="eastAsia"/>
              </w:rPr>
              <w:t>氏名</w:t>
            </w:r>
          </w:p>
        </w:tc>
      </w:tr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44" w:type="dxa"/>
            <w:gridSpan w:val="2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前設置者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B90C79" w:rsidRDefault="00782EAD" w:rsidP="006A0440">
            <w:r w:rsidRPr="00B90C79">
              <w:rPr>
                <w:rFonts w:hint="eastAsia"/>
              </w:rPr>
              <w:t>住所</w:t>
            </w:r>
          </w:p>
          <w:p w:rsidR="00782EAD" w:rsidRPr="00B90C79" w:rsidRDefault="00782EAD" w:rsidP="006A0440">
            <w:r w:rsidRPr="00B90C79">
              <w:rPr>
                <w:rFonts w:hint="eastAsia"/>
              </w:rPr>
              <w:t>電話　　　―　　　―</w:t>
            </w:r>
          </w:p>
        </w:tc>
        <w:tc>
          <w:tcPr>
            <w:tcW w:w="2958" w:type="dxa"/>
            <w:gridSpan w:val="2"/>
          </w:tcPr>
          <w:p w:rsidR="00782EAD" w:rsidRPr="00B90C79" w:rsidRDefault="00782EAD" w:rsidP="006A0440">
            <w:r w:rsidRPr="00B90C79">
              <w:rPr>
                <w:rFonts w:hint="eastAsia"/>
              </w:rPr>
              <w:t>氏名</w:t>
            </w:r>
          </w:p>
        </w:tc>
      </w:tr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44" w:type="dxa"/>
            <w:gridSpan w:val="2"/>
            <w:vMerge w:val="restart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新管理者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B90C79" w:rsidRDefault="00782EAD" w:rsidP="006A0440">
            <w:r w:rsidRPr="00B90C79">
              <w:rPr>
                <w:rFonts w:hint="eastAsia"/>
              </w:rPr>
              <w:t>住所</w:t>
            </w:r>
          </w:p>
          <w:p w:rsidR="00782EAD" w:rsidRPr="00B90C79" w:rsidRDefault="00782EAD" w:rsidP="006A0440">
            <w:r w:rsidRPr="00B90C79">
              <w:rPr>
                <w:rFonts w:hint="eastAsia"/>
              </w:rPr>
              <w:t>電話　　　―　　　―</w:t>
            </w:r>
          </w:p>
        </w:tc>
        <w:tc>
          <w:tcPr>
            <w:tcW w:w="2958" w:type="dxa"/>
            <w:gridSpan w:val="2"/>
          </w:tcPr>
          <w:p w:rsidR="00782EAD" w:rsidRPr="00B90C79" w:rsidRDefault="00782EAD" w:rsidP="006A0440">
            <w:r w:rsidRPr="00B90C79">
              <w:rPr>
                <w:rFonts w:hint="eastAsia"/>
              </w:rPr>
              <w:t>氏名</w:t>
            </w:r>
          </w:p>
        </w:tc>
      </w:tr>
      <w:tr w:rsidR="00782EAD" w:rsidRPr="00B90C79" w:rsidTr="000D1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4" w:type="dxa"/>
            <w:gridSpan w:val="2"/>
            <w:vMerge/>
            <w:vAlign w:val="center"/>
          </w:tcPr>
          <w:p w:rsidR="00782EAD" w:rsidRPr="00B90C79" w:rsidRDefault="00782EAD" w:rsidP="006A0440">
            <w:pPr>
              <w:jc w:val="distribute"/>
            </w:pPr>
          </w:p>
        </w:tc>
        <w:tc>
          <w:tcPr>
            <w:tcW w:w="2430" w:type="dxa"/>
            <w:vMerge w:val="restart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屋外広告業の登録等</w:t>
            </w:r>
          </w:p>
        </w:tc>
        <w:tc>
          <w:tcPr>
            <w:tcW w:w="4173" w:type="dxa"/>
            <w:gridSpan w:val="4"/>
            <w:tcBorders>
              <w:bottom w:val="nil"/>
            </w:tcBorders>
            <w:vAlign w:val="center"/>
          </w:tcPr>
          <w:p w:rsidR="00782EAD" w:rsidRPr="00B90C79" w:rsidRDefault="00782EAD" w:rsidP="000D14FC">
            <w:pPr>
              <w:jc w:val="center"/>
            </w:pPr>
            <w:r w:rsidRPr="00B90C79">
              <w:rPr>
                <w:rFonts w:hint="eastAsia"/>
              </w:rPr>
              <w:t>規則第</w:t>
            </w:r>
            <w:r w:rsidR="00C864A5" w:rsidRPr="00B90C79">
              <w:rPr>
                <w:rFonts w:hint="eastAsia"/>
              </w:rPr>
              <w:t>１８</w:t>
            </w:r>
            <w:r w:rsidRPr="00B90C79">
              <w:rPr>
                <w:rFonts w:hint="eastAsia"/>
              </w:rPr>
              <w:t>条第</w:t>
            </w:r>
            <w:r w:rsidR="00C864A5" w:rsidRPr="00B90C79">
              <w:rPr>
                <w:rFonts w:hint="eastAsia"/>
              </w:rPr>
              <w:t>２</w:t>
            </w:r>
            <w:r w:rsidRPr="00B90C79">
              <w:rPr>
                <w:rFonts w:hint="eastAsia"/>
              </w:rPr>
              <w:t>項第　　号</w:t>
            </w:r>
          </w:p>
        </w:tc>
      </w:tr>
      <w:tr w:rsidR="00782EAD" w:rsidRPr="00B90C79" w:rsidTr="000D1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4" w:type="dxa"/>
            <w:gridSpan w:val="2"/>
            <w:vMerge/>
            <w:vAlign w:val="center"/>
          </w:tcPr>
          <w:p w:rsidR="00782EAD" w:rsidRPr="00B90C79" w:rsidRDefault="00782EAD" w:rsidP="006A0440">
            <w:pPr>
              <w:jc w:val="distribute"/>
            </w:pPr>
          </w:p>
        </w:tc>
        <w:tc>
          <w:tcPr>
            <w:tcW w:w="2430" w:type="dxa"/>
            <w:vMerge/>
            <w:vAlign w:val="center"/>
          </w:tcPr>
          <w:p w:rsidR="00782EAD" w:rsidRPr="00B90C79" w:rsidRDefault="00782EAD" w:rsidP="006A0440">
            <w:pPr>
              <w:jc w:val="distribute"/>
            </w:pPr>
          </w:p>
        </w:tc>
        <w:tc>
          <w:tcPr>
            <w:tcW w:w="4173" w:type="dxa"/>
            <w:gridSpan w:val="4"/>
            <w:tcBorders>
              <w:top w:val="nil"/>
            </w:tcBorders>
            <w:vAlign w:val="center"/>
          </w:tcPr>
          <w:p w:rsidR="00782EAD" w:rsidRPr="00B90C79" w:rsidRDefault="00811A78" w:rsidP="000D14FC">
            <w:pPr>
              <w:jc w:val="center"/>
            </w:pPr>
            <w:r w:rsidRPr="00B90C79">
              <w:rPr>
                <w:rFonts w:hint="eastAsia"/>
              </w:rPr>
              <w:t xml:space="preserve">年　　月　　日　第　</w:t>
            </w:r>
            <w:r w:rsidR="00782EAD" w:rsidRPr="00B90C79">
              <w:rPr>
                <w:rFonts w:hint="eastAsia"/>
              </w:rPr>
              <w:t xml:space="preserve">　号</w:t>
            </w:r>
          </w:p>
        </w:tc>
      </w:tr>
      <w:tr w:rsidR="00782EAD" w:rsidRPr="00B90C79" w:rsidTr="00967C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44" w:type="dxa"/>
            <w:gridSpan w:val="2"/>
            <w:vMerge w:val="restart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前管理者</w:t>
            </w:r>
          </w:p>
        </w:tc>
        <w:tc>
          <w:tcPr>
            <w:tcW w:w="3645" w:type="dxa"/>
            <w:gridSpan w:val="3"/>
            <w:vAlign w:val="center"/>
          </w:tcPr>
          <w:p w:rsidR="00782EAD" w:rsidRPr="00B90C79" w:rsidRDefault="00782EAD" w:rsidP="006A0440">
            <w:r w:rsidRPr="00B90C79">
              <w:rPr>
                <w:rFonts w:hint="eastAsia"/>
              </w:rPr>
              <w:t>住所</w:t>
            </w:r>
          </w:p>
          <w:p w:rsidR="00782EAD" w:rsidRPr="00B90C79" w:rsidRDefault="00782EAD" w:rsidP="006A0440">
            <w:r w:rsidRPr="00B90C79">
              <w:rPr>
                <w:rFonts w:hint="eastAsia"/>
              </w:rPr>
              <w:t>電話　　　―　　　―</w:t>
            </w:r>
          </w:p>
        </w:tc>
        <w:tc>
          <w:tcPr>
            <w:tcW w:w="2958" w:type="dxa"/>
            <w:gridSpan w:val="2"/>
          </w:tcPr>
          <w:p w:rsidR="00782EAD" w:rsidRPr="00B90C79" w:rsidRDefault="00782EAD" w:rsidP="006A0440">
            <w:r w:rsidRPr="00B90C79">
              <w:rPr>
                <w:rFonts w:hint="eastAsia"/>
              </w:rPr>
              <w:t>氏名</w:t>
            </w:r>
          </w:p>
        </w:tc>
      </w:tr>
      <w:tr w:rsidR="00782EAD" w:rsidRPr="00B90C79" w:rsidTr="000D1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4" w:type="dxa"/>
            <w:gridSpan w:val="2"/>
            <w:vMerge/>
          </w:tcPr>
          <w:p w:rsidR="00782EAD" w:rsidRPr="00B90C79" w:rsidRDefault="00782EAD" w:rsidP="006A0440"/>
        </w:tc>
        <w:tc>
          <w:tcPr>
            <w:tcW w:w="2430" w:type="dxa"/>
            <w:vMerge w:val="restart"/>
            <w:vAlign w:val="center"/>
          </w:tcPr>
          <w:p w:rsidR="00782EAD" w:rsidRPr="00B90C79" w:rsidRDefault="00782EAD" w:rsidP="00967C29">
            <w:pPr>
              <w:jc w:val="center"/>
            </w:pPr>
            <w:r w:rsidRPr="00B90C79">
              <w:rPr>
                <w:rFonts w:hint="eastAsia"/>
              </w:rPr>
              <w:t>屋外広告業の登録等</w:t>
            </w:r>
          </w:p>
        </w:tc>
        <w:tc>
          <w:tcPr>
            <w:tcW w:w="4173" w:type="dxa"/>
            <w:gridSpan w:val="4"/>
            <w:tcBorders>
              <w:bottom w:val="nil"/>
            </w:tcBorders>
            <w:vAlign w:val="center"/>
          </w:tcPr>
          <w:p w:rsidR="00782EAD" w:rsidRPr="00B90C79" w:rsidRDefault="00782EAD" w:rsidP="000D14FC">
            <w:pPr>
              <w:jc w:val="center"/>
            </w:pPr>
            <w:r w:rsidRPr="00B90C79">
              <w:rPr>
                <w:rFonts w:hint="eastAsia"/>
              </w:rPr>
              <w:t>規則第</w:t>
            </w:r>
            <w:r w:rsidR="00C864A5" w:rsidRPr="00B90C79">
              <w:rPr>
                <w:rFonts w:hint="eastAsia"/>
              </w:rPr>
              <w:t>１８</w:t>
            </w:r>
            <w:r w:rsidRPr="00B90C79">
              <w:rPr>
                <w:rFonts w:hint="eastAsia"/>
              </w:rPr>
              <w:t>条第</w:t>
            </w:r>
            <w:r w:rsidR="00C864A5" w:rsidRPr="00B90C79">
              <w:rPr>
                <w:rFonts w:hint="eastAsia"/>
              </w:rPr>
              <w:t>２</w:t>
            </w:r>
            <w:r w:rsidRPr="00B90C79">
              <w:rPr>
                <w:rFonts w:hint="eastAsia"/>
              </w:rPr>
              <w:t>項第　　号</w:t>
            </w:r>
          </w:p>
        </w:tc>
      </w:tr>
      <w:tr w:rsidR="00782EAD" w:rsidRPr="00B90C79" w:rsidTr="000D14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4" w:type="dxa"/>
            <w:gridSpan w:val="2"/>
            <w:vMerge/>
          </w:tcPr>
          <w:p w:rsidR="00782EAD" w:rsidRPr="00B90C79" w:rsidRDefault="00782EAD" w:rsidP="006A0440"/>
        </w:tc>
        <w:tc>
          <w:tcPr>
            <w:tcW w:w="2430" w:type="dxa"/>
            <w:vMerge/>
            <w:vAlign w:val="center"/>
          </w:tcPr>
          <w:p w:rsidR="00782EAD" w:rsidRPr="00B90C79" w:rsidRDefault="00782EAD" w:rsidP="006A0440">
            <w:pPr>
              <w:jc w:val="distribute"/>
            </w:pPr>
          </w:p>
        </w:tc>
        <w:tc>
          <w:tcPr>
            <w:tcW w:w="4173" w:type="dxa"/>
            <w:gridSpan w:val="4"/>
            <w:tcBorders>
              <w:top w:val="nil"/>
            </w:tcBorders>
            <w:vAlign w:val="center"/>
          </w:tcPr>
          <w:p w:rsidR="00782EAD" w:rsidRPr="00B90C79" w:rsidRDefault="00782EAD" w:rsidP="000D14FC">
            <w:pPr>
              <w:jc w:val="center"/>
            </w:pPr>
            <w:r w:rsidRPr="00B90C79">
              <w:rPr>
                <w:rFonts w:hint="eastAsia"/>
              </w:rPr>
              <w:t>年　　月　　日　第　　号</w:t>
            </w:r>
          </w:p>
        </w:tc>
      </w:tr>
      <w:tr w:rsidR="00782EAD" w:rsidRPr="00B90C79" w:rsidTr="00C864A5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8547" w:type="dxa"/>
            <w:gridSpan w:val="7"/>
          </w:tcPr>
          <w:p w:rsidR="00782EAD" w:rsidRPr="00B90C79" w:rsidRDefault="00782EAD" w:rsidP="00967C29">
            <w:r w:rsidRPr="00B90C79">
              <w:rPr>
                <w:rFonts w:hint="eastAsia"/>
              </w:rPr>
              <w:t>設置又は変更理由</w:t>
            </w:r>
          </w:p>
          <w:p w:rsidR="00782EAD" w:rsidRPr="00B90C79" w:rsidRDefault="00782EAD" w:rsidP="00967C29"/>
        </w:tc>
      </w:tr>
    </w:tbl>
    <w:p w:rsidR="005661CF" w:rsidRPr="00B90C79" w:rsidRDefault="00782EAD" w:rsidP="006324B2">
      <w:pPr>
        <w:ind w:left="420" w:hangingChars="200" w:hanging="420"/>
      </w:pPr>
      <w:r w:rsidRPr="00B90C79">
        <w:rPr>
          <w:rFonts w:hint="eastAsia"/>
        </w:rPr>
        <w:t>注意　管理者の設置又は変更を行う場合は，管理者の要件を証する書類の写しを添付するこ</w:t>
      </w:r>
      <w:r w:rsidR="00967C29" w:rsidRPr="00B90C79">
        <w:rPr>
          <w:rFonts w:hint="eastAsia"/>
        </w:rPr>
        <w:t>と</w:t>
      </w:r>
      <w:r w:rsidRPr="00B90C79">
        <w:rPr>
          <w:rFonts w:hint="eastAsia"/>
        </w:rPr>
        <w:t>。</w:t>
      </w:r>
    </w:p>
    <w:p w:rsidR="005661CF" w:rsidRPr="00B90C79" w:rsidRDefault="005661CF" w:rsidP="00EB5EF1"/>
    <w:sectPr w:rsidR="005661CF" w:rsidRPr="00B90C79" w:rsidSect="00632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03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5A" w:rsidRDefault="0057025A" w:rsidP="008A662A">
      <w:r>
        <w:separator/>
      </w:r>
    </w:p>
  </w:endnote>
  <w:endnote w:type="continuationSeparator" w:id="0">
    <w:p w:rsidR="0057025A" w:rsidRDefault="0057025A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5A" w:rsidRDefault="0057025A" w:rsidP="008A662A">
      <w:r>
        <w:separator/>
      </w:r>
    </w:p>
  </w:footnote>
  <w:footnote w:type="continuationSeparator" w:id="0">
    <w:p w:rsidR="0057025A" w:rsidRDefault="0057025A" w:rsidP="008A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3"/>
    </w:pPr>
    <w:r>
      <w:rPr>
        <w:rFonts w:hint="eastAsia"/>
      </w:rPr>
      <w:t>別記７</w:t>
    </w:r>
  </w:p>
  <w:p w:rsidR="009A124A" w:rsidRDefault="009A12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A" w:rsidRDefault="009A12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816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AAEE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5CB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C47C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56EF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7AB9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348A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A012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FE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FC59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E152B4"/>
    <w:multiLevelType w:val="hybridMultilevel"/>
    <w:tmpl w:val="CA8CE780"/>
    <w:lvl w:ilvl="0" w:tplc="5676830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259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FC"/>
    <w:rsid w:val="000102F8"/>
    <w:rsid w:val="000131E3"/>
    <w:rsid w:val="00024BB0"/>
    <w:rsid w:val="00040B43"/>
    <w:rsid w:val="00053C84"/>
    <w:rsid w:val="0006701D"/>
    <w:rsid w:val="000738F2"/>
    <w:rsid w:val="000767EB"/>
    <w:rsid w:val="00081B3E"/>
    <w:rsid w:val="0008533F"/>
    <w:rsid w:val="00087F96"/>
    <w:rsid w:val="000960FD"/>
    <w:rsid w:val="000A1784"/>
    <w:rsid w:val="000B0C21"/>
    <w:rsid w:val="000B14DB"/>
    <w:rsid w:val="000D14FC"/>
    <w:rsid w:val="001114C3"/>
    <w:rsid w:val="00123B29"/>
    <w:rsid w:val="00170A10"/>
    <w:rsid w:val="0017237F"/>
    <w:rsid w:val="001970C0"/>
    <w:rsid w:val="001A2171"/>
    <w:rsid w:val="001A22D9"/>
    <w:rsid w:val="001C43A2"/>
    <w:rsid w:val="001E0AAF"/>
    <w:rsid w:val="001F2D6E"/>
    <w:rsid w:val="00207C85"/>
    <w:rsid w:val="00210E08"/>
    <w:rsid w:val="00214B25"/>
    <w:rsid w:val="00215F3C"/>
    <w:rsid w:val="00220F05"/>
    <w:rsid w:val="002227AF"/>
    <w:rsid w:val="00222EED"/>
    <w:rsid w:val="00250DB7"/>
    <w:rsid w:val="00253B8B"/>
    <w:rsid w:val="00254C81"/>
    <w:rsid w:val="00261943"/>
    <w:rsid w:val="002638A4"/>
    <w:rsid w:val="002671D8"/>
    <w:rsid w:val="00270BE4"/>
    <w:rsid w:val="002911E3"/>
    <w:rsid w:val="00295EF4"/>
    <w:rsid w:val="002B480C"/>
    <w:rsid w:val="002C7CB3"/>
    <w:rsid w:val="002E051E"/>
    <w:rsid w:val="002E46B6"/>
    <w:rsid w:val="002F218D"/>
    <w:rsid w:val="003057D6"/>
    <w:rsid w:val="00313619"/>
    <w:rsid w:val="00334C04"/>
    <w:rsid w:val="0036188D"/>
    <w:rsid w:val="00375D12"/>
    <w:rsid w:val="003822B2"/>
    <w:rsid w:val="00391895"/>
    <w:rsid w:val="0039254D"/>
    <w:rsid w:val="00392D1D"/>
    <w:rsid w:val="0039707D"/>
    <w:rsid w:val="003B0800"/>
    <w:rsid w:val="003B6D54"/>
    <w:rsid w:val="003D3EDF"/>
    <w:rsid w:val="003E698E"/>
    <w:rsid w:val="0040462A"/>
    <w:rsid w:val="00422672"/>
    <w:rsid w:val="004416EE"/>
    <w:rsid w:val="00475AC1"/>
    <w:rsid w:val="00480747"/>
    <w:rsid w:val="00487E23"/>
    <w:rsid w:val="0049063C"/>
    <w:rsid w:val="00491F94"/>
    <w:rsid w:val="0049488A"/>
    <w:rsid w:val="004B06BC"/>
    <w:rsid w:val="004F4A85"/>
    <w:rsid w:val="005022F5"/>
    <w:rsid w:val="00515E1B"/>
    <w:rsid w:val="005502A9"/>
    <w:rsid w:val="0055238F"/>
    <w:rsid w:val="00557365"/>
    <w:rsid w:val="005661CF"/>
    <w:rsid w:val="0057025A"/>
    <w:rsid w:val="00591432"/>
    <w:rsid w:val="005B1E78"/>
    <w:rsid w:val="005B3FCB"/>
    <w:rsid w:val="005B5BEF"/>
    <w:rsid w:val="005C731F"/>
    <w:rsid w:val="005D5544"/>
    <w:rsid w:val="005E1F7C"/>
    <w:rsid w:val="006031FF"/>
    <w:rsid w:val="00604600"/>
    <w:rsid w:val="0060707A"/>
    <w:rsid w:val="00613B04"/>
    <w:rsid w:val="006227EB"/>
    <w:rsid w:val="006324B2"/>
    <w:rsid w:val="00642DC9"/>
    <w:rsid w:val="006768BC"/>
    <w:rsid w:val="00695ACD"/>
    <w:rsid w:val="006A0440"/>
    <w:rsid w:val="006A5F55"/>
    <w:rsid w:val="006C13B4"/>
    <w:rsid w:val="006D1F4C"/>
    <w:rsid w:val="006E1592"/>
    <w:rsid w:val="006E7FD6"/>
    <w:rsid w:val="006F23FD"/>
    <w:rsid w:val="00717176"/>
    <w:rsid w:val="00717857"/>
    <w:rsid w:val="00722428"/>
    <w:rsid w:val="00730E4A"/>
    <w:rsid w:val="00735B65"/>
    <w:rsid w:val="007363AA"/>
    <w:rsid w:val="00742B84"/>
    <w:rsid w:val="00744408"/>
    <w:rsid w:val="007448D8"/>
    <w:rsid w:val="00763E8C"/>
    <w:rsid w:val="0077609A"/>
    <w:rsid w:val="00782EAD"/>
    <w:rsid w:val="00792BA9"/>
    <w:rsid w:val="007B7BFC"/>
    <w:rsid w:val="007C27B7"/>
    <w:rsid w:val="007C2EC8"/>
    <w:rsid w:val="007C7D15"/>
    <w:rsid w:val="007D4E8F"/>
    <w:rsid w:val="007E23C6"/>
    <w:rsid w:val="007E2664"/>
    <w:rsid w:val="007E2D6D"/>
    <w:rsid w:val="007E5446"/>
    <w:rsid w:val="007F57C3"/>
    <w:rsid w:val="008069F4"/>
    <w:rsid w:val="00811750"/>
    <w:rsid w:val="00811A78"/>
    <w:rsid w:val="00811F11"/>
    <w:rsid w:val="0082482F"/>
    <w:rsid w:val="00860A2D"/>
    <w:rsid w:val="00862B31"/>
    <w:rsid w:val="00873DBF"/>
    <w:rsid w:val="00877886"/>
    <w:rsid w:val="0088441A"/>
    <w:rsid w:val="00886237"/>
    <w:rsid w:val="0089544C"/>
    <w:rsid w:val="008A2934"/>
    <w:rsid w:val="008A662A"/>
    <w:rsid w:val="008B6A7C"/>
    <w:rsid w:val="008C25D1"/>
    <w:rsid w:val="008E54E2"/>
    <w:rsid w:val="008E758D"/>
    <w:rsid w:val="00900000"/>
    <w:rsid w:val="00913275"/>
    <w:rsid w:val="00922701"/>
    <w:rsid w:val="0093566F"/>
    <w:rsid w:val="00964E75"/>
    <w:rsid w:val="00965E92"/>
    <w:rsid w:val="00967C29"/>
    <w:rsid w:val="00980831"/>
    <w:rsid w:val="00990584"/>
    <w:rsid w:val="009967A7"/>
    <w:rsid w:val="009A124A"/>
    <w:rsid w:val="009A507B"/>
    <w:rsid w:val="009A6524"/>
    <w:rsid w:val="009B308F"/>
    <w:rsid w:val="009D7E17"/>
    <w:rsid w:val="009F2F8D"/>
    <w:rsid w:val="00A00586"/>
    <w:rsid w:val="00A0765F"/>
    <w:rsid w:val="00A0776A"/>
    <w:rsid w:val="00A12652"/>
    <w:rsid w:val="00A61695"/>
    <w:rsid w:val="00A61D17"/>
    <w:rsid w:val="00A755E8"/>
    <w:rsid w:val="00A85E18"/>
    <w:rsid w:val="00AA3C58"/>
    <w:rsid w:val="00AC20CA"/>
    <w:rsid w:val="00AC2C2B"/>
    <w:rsid w:val="00AD48D2"/>
    <w:rsid w:val="00AF711C"/>
    <w:rsid w:val="00B03E53"/>
    <w:rsid w:val="00B04AE3"/>
    <w:rsid w:val="00B17DA6"/>
    <w:rsid w:val="00B25B3E"/>
    <w:rsid w:val="00B3751D"/>
    <w:rsid w:val="00B37D5E"/>
    <w:rsid w:val="00B412F5"/>
    <w:rsid w:val="00B4516D"/>
    <w:rsid w:val="00B45884"/>
    <w:rsid w:val="00B574E0"/>
    <w:rsid w:val="00B768F7"/>
    <w:rsid w:val="00B90C79"/>
    <w:rsid w:val="00B9255F"/>
    <w:rsid w:val="00BB3DF4"/>
    <w:rsid w:val="00BC0C64"/>
    <w:rsid w:val="00BD33F2"/>
    <w:rsid w:val="00BD5BA1"/>
    <w:rsid w:val="00BE0E50"/>
    <w:rsid w:val="00BF597F"/>
    <w:rsid w:val="00C02D67"/>
    <w:rsid w:val="00C06ED6"/>
    <w:rsid w:val="00C44D5D"/>
    <w:rsid w:val="00C5421E"/>
    <w:rsid w:val="00C57DCE"/>
    <w:rsid w:val="00C864A5"/>
    <w:rsid w:val="00C94AD9"/>
    <w:rsid w:val="00CA3D13"/>
    <w:rsid w:val="00CB4D39"/>
    <w:rsid w:val="00CB5CDB"/>
    <w:rsid w:val="00CD0941"/>
    <w:rsid w:val="00CD256A"/>
    <w:rsid w:val="00CE75CC"/>
    <w:rsid w:val="00CF7413"/>
    <w:rsid w:val="00D46052"/>
    <w:rsid w:val="00D4611B"/>
    <w:rsid w:val="00D81BD8"/>
    <w:rsid w:val="00D84C37"/>
    <w:rsid w:val="00D85DE3"/>
    <w:rsid w:val="00D86A88"/>
    <w:rsid w:val="00D93C95"/>
    <w:rsid w:val="00D95700"/>
    <w:rsid w:val="00DB7761"/>
    <w:rsid w:val="00DC22C4"/>
    <w:rsid w:val="00DE1E93"/>
    <w:rsid w:val="00DE3ABA"/>
    <w:rsid w:val="00DF150A"/>
    <w:rsid w:val="00E0026D"/>
    <w:rsid w:val="00E214E9"/>
    <w:rsid w:val="00E234E0"/>
    <w:rsid w:val="00E259CF"/>
    <w:rsid w:val="00E378FF"/>
    <w:rsid w:val="00E432D7"/>
    <w:rsid w:val="00E5672F"/>
    <w:rsid w:val="00E658D7"/>
    <w:rsid w:val="00E65CBD"/>
    <w:rsid w:val="00E67BC7"/>
    <w:rsid w:val="00E839CA"/>
    <w:rsid w:val="00EA5C5B"/>
    <w:rsid w:val="00EB047E"/>
    <w:rsid w:val="00EB5EF1"/>
    <w:rsid w:val="00EC49E9"/>
    <w:rsid w:val="00F06164"/>
    <w:rsid w:val="00F27946"/>
    <w:rsid w:val="00F3197B"/>
    <w:rsid w:val="00F3616C"/>
    <w:rsid w:val="00F456C6"/>
    <w:rsid w:val="00F54075"/>
    <w:rsid w:val="00F63876"/>
    <w:rsid w:val="00F6552B"/>
    <w:rsid w:val="00F65EEE"/>
    <w:rsid w:val="00F70610"/>
    <w:rsid w:val="00F77DCD"/>
    <w:rsid w:val="00F83550"/>
    <w:rsid w:val="00F91BBB"/>
    <w:rsid w:val="00FA0BDF"/>
    <w:rsid w:val="00FD3669"/>
    <w:rsid w:val="00FE1FDE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6DC409-1BFF-4336-9F43-1A18078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sid w:val="00722428"/>
    <w:pPr>
      <w:jc w:val="right"/>
    </w:pPr>
  </w:style>
  <w:style w:type="paragraph" w:styleId="a7">
    <w:name w:val="Balloon Text"/>
    <w:basedOn w:val="a"/>
    <w:link w:val="a8"/>
    <w:uiPriority w:val="99"/>
    <w:semiHidden/>
    <w:rsid w:val="00B37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2">
    <w:name w:val="スタイル2"/>
    <w:basedOn w:val="a"/>
    <w:rsid w:val="00591432"/>
    <w:pPr>
      <w:jc w:val="right"/>
    </w:pPr>
    <w:rPr>
      <w:color w:val="0000FF"/>
    </w:rPr>
  </w:style>
  <w:style w:type="paragraph" w:customStyle="1" w:styleId="a9">
    <w:name w:val="標準 + 右揃え"/>
    <w:aliases w:val="最初の行 :  32 字"/>
    <w:basedOn w:val="a"/>
    <w:rsid w:val="00782EAD"/>
    <w:pPr>
      <w:adjustRightInd w:val="0"/>
      <w:ind w:firstLineChars="3200" w:firstLine="67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263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LG231024</cp:lastModifiedBy>
  <cp:revision>2</cp:revision>
  <cp:lastPrinted>2013-07-11T09:41:00Z</cp:lastPrinted>
  <dcterms:created xsi:type="dcterms:W3CDTF">2024-01-11T06:09:00Z</dcterms:created>
  <dcterms:modified xsi:type="dcterms:W3CDTF">2024-01-11T06:09:00Z</dcterms:modified>
</cp:coreProperties>
</file>